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D0" w:rsidRDefault="00E601D0" w:rsidP="00E601D0">
      <w:pPr>
        <w:pStyle w:val="Standard"/>
        <w:spacing w:line="360" w:lineRule="auto"/>
        <w:rPr>
          <w:rFonts w:ascii="Calibri" w:hAnsi="Calibri" w:cs="Times New Roman"/>
          <w:b/>
          <w:i/>
          <w:iCs/>
          <w:sz w:val="32"/>
          <w:szCs w:val="32"/>
        </w:rPr>
      </w:pPr>
    </w:p>
    <w:p w:rsidR="00E601D0" w:rsidRDefault="00E601D0" w:rsidP="00E601D0">
      <w:pPr>
        <w:pStyle w:val="Standard"/>
        <w:spacing w:line="360" w:lineRule="auto"/>
        <w:rPr>
          <w:rFonts w:ascii="Calibri" w:hAnsi="Calibri" w:cs="Times New Roman"/>
          <w:i/>
          <w:iCs/>
          <w:sz w:val="28"/>
          <w:szCs w:val="28"/>
        </w:rPr>
      </w:pPr>
    </w:p>
    <w:p w:rsidR="00E601D0" w:rsidRPr="00FE472C" w:rsidRDefault="00E601D0" w:rsidP="00E601D0">
      <w:pPr>
        <w:pStyle w:val="Standard"/>
        <w:spacing w:line="276" w:lineRule="auto"/>
        <w:jc w:val="center"/>
        <w:rPr>
          <w:rFonts w:ascii="Verdana" w:hAnsi="Verdana" w:cs="Times New Roman"/>
          <w:b/>
          <w:bCs/>
          <w:sz w:val="28"/>
          <w:szCs w:val="28"/>
        </w:rPr>
      </w:pPr>
      <w:r w:rsidRPr="00FE472C">
        <w:rPr>
          <w:rFonts w:ascii="Verdana" w:hAnsi="Verdana" w:cs="Times New Roman"/>
          <w:b/>
          <w:bCs/>
          <w:sz w:val="28"/>
          <w:szCs w:val="28"/>
        </w:rPr>
        <w:t>KARTA ZGŁOSZENIA UCZESTNICTWA SZKOŁY</w:t>
      </w:r>
    </w:p>
    <w:p w:rsidR="00E601D0" w:rsidRPr="00FE472C" w:rsidRDefault="00E601D0" w:rsidP="00E601D0">
      <w:pPr>
        <w:pStyle w:val="Standard"/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FE472C">
        <w:rPr>
          <w:rFonts w:ascii="Verdana" w:hAnsi="Verdana" w:cs="Times New Roman"/>
          <w:b/>
          <w:bCs/>
          <w:sz w:val="28"/>
          <w:szCs w:val="28"/>
        </w:rPr>
        <w:t xml:space="preserve">W  </w:t>
      </w:r>
      <w:r w:rsidRPr="00FE472C">
        <w:rPr>
          <w:rFonts w:ascii="Verdana" w:hAnsi="Verdana"/>
          <w:b/>
          <w:sz w:val="28"/>
          <w:szCs w:val="28"/>
        </w:rPr>
        <w:t xml:space="preserve">POWIATOWYM KONKURSIE JĘZYKA ANGIELSKIEGO </w:t>
      </w:r>
    </w:p>
    <w:p w:rsidR="009D49F1" w:rsidRPr="00FE472C" w:rsidRDefault="00366377" w:rsidP="009D49F1">
      <w:pPr>
        <w:pStyle w:val="Standard"/>
        <w:spacing w:line="276" w:lineRule="auto"/>
        <w:jc w:val="center"/>
        <w:rPr>
          <w:rFonts w:ascii="Verdana" w:hAnsi="Verdana" w:cs="Times New Roman"/>
          <w:b/>
          <w:bCs/>
          <w:sz w:val="28"/>
          <w:szCs w:val="28"/>
          <w:u w:val="single"/>
        </w:rPr>
      </w:pPr>
      <w:r>
        <w:rPr>
          <w:rFonts w:ascii="Verdana" w:hAnsi="Verdana" w:cs="Times New Roman"/>
          <w:b/>
          <w:bCs/>
          <w:sz w:val="28"/>
          <w:szCs w:val="28"/>
        </w:rPr>
        <w:t>DLA KLAS TRZECICH GIMNAZJUM</w:t>
      </w:r>
      <w:r w:rsidR="00E601D0" w:rsidRPr="00FE472C">
        <w:rPr>
          <w:rFonts w:ascii="Verdana" w:hAnsi="Verdana" w:cs="Times New Roman"/>
          <w:b/>
          <w:bCs/>
          <w:sz w:val="28"/>
          <w:szCs w:val="28"/>
        </w:rPr>
        <w:t xml:space="preserve"> </w:t>
      </w:r>
      <w:r w:rsidR="009D49F1">
        <w:rPr>
          <w:rFonts w:ascii="Verdana" w:hAnsi="Verdana" w:cs="Times New Roman"/>
          <w:b/>
          <w:bCs/>
          <w:sz w:val="28"/>
          <w:szCs w:val="28"/>
        </w:rPr>
        <w:br/>
      </w:r>
      <w:r w:rsidR="009D49F1">
        <w:rPr>
          <w:rFonts w:ascii="Verdana" w:hAnsi="Verdana"/>
          <w:b/>
          <w:sz w:val="28"/>
          <w:szCs w:val="28"/>
          <w:u w:val="single"/>
        </w:rPr>
        <w:t>„</w:t>
      </w:r>
      <w:r w:rsidR="009D49F1" w:rsidRPr="00FE472C">
        <w:rPr>
          <w:rFonts w:ascii="Verdana" w:hAnsi="Verdana"/>
          <w:b/>
          <w:sz w:val="28"/>
          <w:szCs w:val="28"/>
          <w:u w:val="single"/>
        </w:rPr>
        <w:t>SUPERMENI WSZECHCZASÓW</w:t>
      </w:r>
      <w:r w:rsidR="009D49F1">
        <w:rPr>
          <w:rFonts w:ascii="Verdana" w:hAnsi="Verdana"/>
          <w:b/>
          <w:sz w:val="28"/>
          <w:szCs w:val="28"/>
          <w:u w:val="single"/>
        </w:rPr>
        <w:t>”</w:t>
      </w:r>
    </w:p>
    <w:p w:rsidR="00E601D0" w:rsidRPr="00FE472C" w:rsidRDefault="00E601D0" w:rsidP="00E601D0">
      <w:pPr>
        <w:pStyle w:val="Standard"/>
        <w:spacing w:line="276" w:lineRule="auto"/>
        <w:jc w:val="center"/>
        <w:rPr>
          <w:rFonts w:ascii="Verdana" w:hAnsi="Verdana" w:cs="Times New Roman"/>
          <w:b/>
          <w:bCs/>
          <w:sz w:val="28"/>
          <w:szCs w:val="28"/>
        </w:rPr>
      </w:pPr>
    </w:p>
    <w:p w:rsidR="00E601D0" w:rsidRDefault="00E601D0" w:rsidP="00E601D0">
      <w:pPr>
        <w:pStyle w:val="Standard"/>
        <w:spacing w:line="360" w:lineRule="auto"/>
        <w:jc w:val="center"/>
        <w:rPr>
          <w:rFonts w:ascii="Calibri" w:hAnsi="Calibri" w:cs="Times New Roman"/>
          <w:b/>
          <w:bCs/>
          <w:sz w:val="28"/>
          <w:szCs w:val="28"/>
        </w:rPr>
      </w:pPr>
    </w:p>
    <w:p w:rsidR="00E601D0" w:rsidRDefault="00E601D0" w:rsidP="00E601D0">
      <w:pPr>
        <w:pStyle w:val="Standard"/>
        <w:spacing w:line="360" w:lineRule="auto"/>
        <w:rPr>
          <w:rFonts w:ascii="Calibri" w:hAnsi="Calibri" w:cs="Times New Roman"/>
        </w:rPr>
      </w:pPr>
    </w:p>
    <w:p w:rsidR="00E601D0" w:rsidRDefault="00E601D0" w:rsidP="00E601D0">
      <w:pPr>
        <w:pStyle w:val="Standard"/>
        <w:spacing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Nazwa szkoły: </w:t>
      </w:r>
      <w:r>
        <w:rPr>
          <w:rFonts w:ascii="Calibri" w:hAnsi="Calibri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1D0" w:rsidRDefault="00E601D0" w:rsidP="00E601D0">
      <w:pPr>
        <w:pStyle w:val="Standard"/>
        <w:spacing w:line="360" w:lineRule="auto"/>
        <w:rPr>
          <w:rFonts w:ascii="Calibri" w:hAnsi="Calibri" w:cs="Times New Roman"/>
        </w:rPr>
      </w:pPr>
    </w:p>
    <w:p w:rsidR="00E601D0" w:rsidRDefault="00E601D0" w:rsidP="00E601D0">
      <w:pPr>
        <w:pStyle w:val="Standard"/>
        <w:spacing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Skład drużyny:</w:t>
      </w:r>
    </w:p>
    <w:p w:rsidR="00E601D0" w:rsidRDefault="00E601D0" w:rsidP="00E601D0">
      <w:pPr>
        <w:pStyle w:val="Standard"/>
        <w:numPr>
          <w:ilvl w:val="1"/>
          <w:numId w:val="2"/>
        </w:numPr>
        <w:spacing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…...................................................................................................................</w:t>
      </w:r>
    </w:p>
    <w:p w:rsidR="00E601D0" w:rsidRDefault="00E601D0" w:rsidP="00E601D0">
      <w:pPr>
        <w:pStyle w:val="Standard"/>
        <w:numPr>
          <w:ilvl w:val="1"/>
          <w:numId w:val="2"/>
        </w:numPr>
        <w:spacing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…...................................................................................................................</w:t>
      </w:r>
    </w:p>
    <w:p w:rsidR="00E601D0" w:rsidRDefault="00E601D0" w:rsidP="00E601D0">
      <w:pPr>
        <w:pStyle w:val="Standard"/>
        <w:numPr>
          <w:ilvl w:val="1"/>
          <w:numId w:val="2"/>
        </w:numPr>
        <w:spacing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…...................................................................................................................</w:t>
      </w:r>
    </w:p>
    <w:p w:rsidR="00E601D0" w:rsidRDefault="00E601D0" w:rsidP="00E601D0">
      <w:pPr>
        <w:pStyle w:val="Standard"/>
        <w:spacing w:line="360" w:lineRule="auto"/>
        <w:rPr>
          <w:rFonts w:ascii="Calibri" w:hAnsi="Calibri" w:cs="Times New Roman"/>
        </w:rPr>
      </w:pPr>
    </w:p>
    <w:p w:rsidR="00E601D0" w:rsidRDefault="00E601D0" w:rsidP="00E601D0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Opiekun drużyny</w:t>
      </w:r>
      <w:r w:rsidR="00E837AA">
        <w:rPr>
          <w:rFonts w:cs="Times New Roman"/>
        </w:rPr>
        <w:t xml:space="preserve"> (imię, nazwisko, nr telefonu)</w:t>
      </w:r>
      <w:r>
        <w:rPr>
          <w:rFonts w:cs="Times New Roman"/>
        </w:rPr>
        <w:t>:</w:t>
      </w:r>
    </w:p>
    <w:p w:rsidR="00E601D0" w:rsidRDefault="00E601D0" w:rsidP="00E601D0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…...........................................................................................................................</w:t>
      </w:r>
    </w:p>
    <w:p w:rsidR="00E601D0" w:rsidRDefault="00E601D0" w:rsidP="00E601D0">
      <w:pPr>
        <w:pStyle w:val="Standard"/>
        <w:spacing w:line="360" w:lineRule="auto"/>
        <w:rPr>
          <w:rFonts w:cs="Times New Roman"/>
          <w:iCs/>
        </w:rPr>
      </w:pPr>
    </w:p>
    <w:p w:rsidR="00E601D0" w:rsidRDefault="00E601D0" w:rsidP="00E601D0">
      <w:pPr>
        <w:pStyle w:val="Standard"/>
        <w:spacing w:line="360" w:lineRule="auto"/>
        <w:rPr>
          <w:rFonts w:cs="Times New Roman"/>
          <w:iCs/>
        </w:rPr>
      </w:pPr>
      <w:r>
        <w:rPr>
          <w:rFonts w:cs="Times New Roman"/>
          <w:iCs/>
        </w:rPr>
        <w:t>Zapotrzebowanie szkoły:</w:t>
      </w:r>
    </w:p>
    <w:p w:rsidR="00E601D0" w:rsidRDefault="00E601D0" w:rsidP="00E601D0">
      <w:pPr>
        <w:pStyle w:val="Standard"/>
        <w:spacing w:line="360" w:lineRule="auto"/>
        <w:rPr>
          <w:rFonts w:cs="Times New Roman"/>
          <w:b/>
          <w:iCs/>
        </w:rPr>
      </w:pPr>
      <w:r>
        <w:rPr>
          <w:rFonts w:cs="Times New Roman"/>
          <w:b/>
          <w:iCs/>
        </w:rPr>
        <w:t>…………………………………………………………………………………………………..</w:t>
      </w:r>
    </w:p>
    <w:p w:rsidR="00E601D0" w:rsidRDefault="00E601D0" w:rsidP="00E601D0">
      <w:pPr>
        <w:pStyle w:val="Standard"/>
        <w:spacing w:line="360" w:lineRule="auto"/>
        <w:rPr>
          <w:rFonts w:cs="Times New Roman"/>
          <w:b/>
          <w:iCs/>
        </w:rPr>
      </w:pPr>
      <w:r>
        <w:rPr>
          <w:rFonts w:cs="Times New Roman"/>
          <w:b/>
          <w:iCs/>
        </w:rPr>
        <w:t>…………………………………………………………………………………………………..</w:t>
      </w:r>
    </w:p>
    <w:p w:rsidR="00E601D0" w:rsidRDefault="00E601D0" w:rsidP="00E601D0">
      <w:pPr>
        <w:pStyle w:val="Standard"/>
        <w:spacing w:line="360" w:lineRule="auto"/>
        <w:rPr>
          <w:rFonts w:cs="Times New Roman"/>
          <w:b/>
          <w:i/>
          <w:iCs/>
          <w:sz w:val="28"/>
          <w:szCs w:val="28"/>
        </w:rPr>
      </w:pPr>
    </w:p>
    <w:p w:rsidR="00FD1A6B" w:rsidRPr="00B40B10" w:rsidRDefault="00FD1A6B" w:rsidP="005872D8">
      <w:pPr>
        <w:jc w:val="both"/>
        <w:rPr>
          <w:rFonts w:ascii="Times New Roman" w:hAnsi="Times New Roman"/>
          <w:sz w:val="24"/>
          <w:szCs w:val="24"/>
        </w:rPr>
      </w:pPr>
    </w:p>
    <w:sectPr w:rsidR="00FD1A6B" w:rsidRPr="00B40B10" w:rsidSect="00997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EB" w:rsidRDefault="004041EB" w:rsidP="00AB7BFA">
      <w:pPr>
        <w:spacing w:after="0" w:line="240" w:lineRule="auto"/>
      </w:pPr>
      <w:r>
        <w:separator/>
      </w:r>
    </w:p>
  </w:endnote>
  <w:endnote w:type="continuationSeparator" w:id="0">
    <w:p w:rsidR="004041EB" w:rsidRDefault="004041EB" w:rsidP="00AB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D8" w:rsidRDefault="002A22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E3" w:rsidRPr="00F71BD4" w:rsidRDefault="007E30F3" w:rsidP="00F71BD4">
    <w:pPr>
      <w:pStyle w:val="Stopka"/>
      <w:pBdr>
        <w:top w:val="single" w:sz="6" w:space="10" w:color="auto"/>
      </w:pBdr>
      <w:tabs>
        <w:tab w:val="clear" w:pos="4536"/>
        <w:tab w:val="clear" w:pos="9072"/>
        <w:tab w:val="left" w:pos="1701"/>
      </w:tabs>
      <w:ind w:firstLine="709"/>
      <w:jc w:val="center"/>
      <w:rPr>
        <w:rFonts w:ascii="Monotype Corsiva" w:hAnsi="Monotype Corsiva"/>
        <w:b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4986020</wp:posOffset>
          </wp:positionH>
          <wp:positionV relativeFrom="paragraph">
            <wp:posOffset>36195</wp:posOffset>
          </wp:positionV>
          <wp:extent cx="771525" cy="769620"/>
          <wp:effectExtent l="19050" t="0" r="9525" b="0"/>
          <wp:wrapNone/>
          <wp:docPr id="2" name="Obraz 4" descr="http://www.qr-online.pl/bin/qr/f88650d4c55fd36e8eb647bc5e2f85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qr-online.pl/bin/qr/f88650d4c55fd36e8eb647bc5e2f85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-88265</wp:posOffset>
          </wp:positionH>
          <wp:positionV relativeFrom="paragraph">
            <wp:posOffset>19050</wp:posOffset>
          </wp:positionV>
          <wp:extent cx="793115" cy="796925"/>
          <wp:effectExtent l="19050" t="0" r="6985" b="0"/>
          <wp:wrapNone/>
          <wp:docPr id="3" name="Obraz 1" descr="http://www.qr-online.pl/bin/qr/d7d133fde1764059303b3a4fafd65c4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qr-online.pl/bin/qr/d7d133fde1764059303b3a4fafd65c4f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7BFA" w:rsidRPr="00F71BD4">
      <w:rPr>
        <w:rFonts w:ascii="Monotype Corsiva" w:hAnsi="Monotype Corsiva"/>
        <w:b/>
        <w:sz w:val="24"/>
        <w:szCs w:val="24"/>
      </w:rPr>
      <w:t>84-230 Rumia</w:t>
    </w:r>
    <w:r w:rsidR="002568E3" w:rsidRPr="00F71BD4">
      <w:rPr>
        <w:rFonts w:ascii="Monotype Corsiva" w:hAnsi="Monotype Corsiva"/>
        <w:b/>
        <w:sz w:val="24"/>
        <w:szCs w:val="24"/>
      </w:rPr>
      <w:t xml:space="preserve">   </w:t>
    </w:r>
    <w:r w:rsidR="00AB7BFA" w:rsidRPr="00F71BD4">
      <w:rPr>
        <w:rFonts w:ascii="Monotype Corsiva" w:hAnsi="Monotype Corsiva"/>
        <w:b/>
        <w:sz w:val="24"/>
        <w:szCs w:val="24"/>
      </w:rPr>
      <w:t xml:space="preserve"> ul. Starowiejska 4</w:t>
    </w:r>
  </w:p>
  <w:p w:rsidR="002568E3" w:rsidRPr="00F71BD4" w:rsidRDefault="002568E3" w:rsidP="00F71BD4">
    <w:pPr>
      <w:pStyle w:val="Stopka"/>
      <w:tabs>
        <w:tab w:val="clear" w:pos="4536"/>
        <w:tab w:val="clear" w:pos="9072"/>
        <w:tab w:val="left" w:pos="202"/>
        <w:tab w:val="left" w:pos="1701"/>
      </w:tabs>
      <w:ind w:firstLine="851"/>
      <w:jc w:val="center"/>
      <w:rPr>
        <w:rFonts w:ascii="Monotype Corsiva" w:hAnsi="Monotype Corsiva"/>
        <w:b/>
        <w:sz w:val="24"/>
        <w:szCs w:val="24"/>
      </w:rPr>
    </w:pPr>
    <w:r w:rsidRPr="00F71BD4">
      <w:rPr>
        <w:rFonts w:ascii="Monotype Corsiva" w:hAnsi="Monotype Corsiva"/>
        <w:b/>
        <w:sz w:val="24"/>
        <w:szCs w:val="24"/>
      </w:rPr>
      <w:t>tel./fax  +48 58 671 06 22    tel. +48 58 671 05 04</w:t>
    </w:r>
  </w:p>
  <w:p w:rsidR="00AB7BFA" w:rsidRPr="009973BF" w:rsidRDefault="002568E3" w:rsidP="00F71BD4">
    <w:pPr>
      <w:pStyle w:val="Stopka"/>
      <w:tabs>
        <w:tab w:val="clear" w:pos="4536"/>
        <w:tab w:val="clear" w:pos="9072"/>
        <w:tab w:val="left" w:pos="1701"/>
      </w:tabs>
      <w:jc w:val="center"/>
      <w:rPr>
        <w:rFonts w:ascii="Times New Roman" w:hAnsi="Times New Roman"/>
      </w:rPr>
    </w:pPr>
    <w:r w:rsidRPr="00F71BD4">
      <w:rPr>
        <w:rFonts w:ascii="Monotype Corsiva" w:hAnsi="Monotype Corsiva"/>
        <w:b/>
        <w:sz w:val="24"/>
        <w:szCs w:val="24"/>
      </w:rPr>
      <w:t>www.lo1.rumia.pl    lo1.rumia@wp.pl</w:t>
    </w:r>
    <w:r w:rsidRPr="00F71BD4">
      <w:rPr>
        <w:rFonts w:ascii="Monotype Corsiva" w:hAnsi="Monotype Corsiva"/>
        <w:b/>
        <w:sz w:val="24"/>
        <w:szCs w:val="24"/>
      </w:rPr>
      <w:b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D8" w:rsidRDefault="002A22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EB" w:rsidRDefault="004041EB" w:rsidP="00AB7BFA">
      <w:pPr>
        <w:spacing w:after="0" w:line="240" w:lineRule="auto"/>
      </w:pPr>
      <w:r>
        <w:separator/>
      </w:r>
    </w:p>
  </w:footnote>
  <w:footnote w:type="continuationSeparator" w:id="0">
    <w:p w:rsidR="004041EB" w:rsidRDefault="004041EB" w:rsidP="00AB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D8" w:rsidRDefault="002A22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FA" w:rsidRPr="00F71BD4" w:rsidRDefault="007E30F3" w:rsidP="00F71BD4">
    <w:pPr>
      <w:pStyle w:val="Nagwek"/>
      <w:tabs>
        <w:tab w:val="clear" w:pos="4536"/>
        <w:tab w:val="clear" w:pos="9072"/>
        <w:tab w:val="right" w:pos="9214"/>
      </w:tabs>
      <w:jc w:val="center"/>
      <w:rPr>
        <w:rFonts w:ascii="Times New Roman" w:hAnsi="Times New Roman"/>
        <w:shadow/>
        <w:sz w:val="28"/>
        <w:szCs w:val="25"/>
      </w:rPr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5415280</wp:posOffset>
          </wp:positionH>
          <wp:positionV relativeFrom="paragraph">
            <wp:posOffset>-184785</wp:posOffset>
          </wp:positionV>
          <wp:extent cx="777875" cy="887095"/>
          <wp:effectExtent l="19050" t="0" r="3175" b="0"/>
          <wp:wrapNone/>
          <wp:docPr id="5" name="Obraz 5" descr="herb_logo_powiat_wejherowski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rb_logo_powiat_wejherowski_C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87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hadow/>
        <w:noProof/>
        <w:sz w:val="28"/>
        <w:szCs w:val="25"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-520700</wp:posOffset>
          </wp:positionH>
          <wp:positionV relativeFrom="paragraph">
            <wp:posOffset>-184785</wp:posOffset>
          </wp:positionV>
          <wp:extent cx="858520" cy="853440"/>
          <wp:effectExtent l="19050" t="0" r="0" b="0"/>
          <wp:wrapNone/>
          <wp:docPr id="4" name="Obraz 0" descr="Log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l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16E0">
      <w:rPr>
        <w:rFonts w:ascii="Monotype Corsiva" w:hAnsi="Monotype Corsiva"/>
        <w:b/>
        <w:shadow/>
        <w:sz w:val="32"/>
        <w:szCs w:val="32"/>
      </w:rPr>
      <w:t xml:space="preserve">Powiatowy </w:t>
    </w:r>
    <w:r w:rsidR="00AB7BFA" w:rsidRPr="00F71BD4">
      <w:rPr>
        <w:rFonts w:ascii="Monotype Corsiva" w:hAnsi="Monotype Corsiva"/>
        <w:b/>
        <w:shadow/>
        <w:sz w:val="32"/>
        <w:szCs w:val="32"/>
      </w:rPr>
      <w:t>Zespół Szkół nr 1 w Rumi</w:t>
    </w:r>
  </w:p>
  <w:p w:rsidR="00AB7BFA" w:rsidRPr="00F71BD4" w:rsidRDefault="00FE7E2A" w:rsidP="00F71BD4">
    <w:pPr>
      <w:pStyle w:val="Nagwek"/>
      <w:tabs>
        <w:tab w:val="clear" w:pos="4536"/>
        <w:tab w:val="clear" w:pos="9072"/>
        <w:tab w:val="right" w:pos="9214"/>
      </w:tabs>
      <w:ind w:right="-1"/>
      <w:jc w:val="center"/>
      <w:rPr>
        <w:rFonts w:ascii="Monotype Corsiva" w:hAnsi="Monotype Corsiva"/>
        <w:b/>
        <w:shadow/>
        <w:sz w:val="32"/>
        <w:szCs w:val="32"/>
      </w:rPr>
    </w:pPr>
    <w:r w:rsidRPr="00F71BD4">
      <w:rPr>
        <w:rFonts w:ascii="Monotype Corsiva" w:hAnsi="Monotype Corsiva"/>
        <w:b/>
        <w:shadow/>
        <w:noProof/>
        <w:sz w:val="32"/>
        <w:szCs w:val="3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6.95pt;margin-top:32.2pt;width:469.1pt;height:2.5pt;z-index:251656704" o:connectortype="straight"/>
      </w:pict>
    </w:r>
    <w:r w:rsidR="00AB7BFA" w:rsidRPr="00F71BD4">
      <w:rPr>
        <w:rFonts w:ascii="Monotype Corsiva" w:hAnsi="Monotype Corsiva"/>
        <w:b/>
        <w:shadow/>
        <w:sz w:val="32"/>
        <w:szCs w:val="32"/>
      </w:rPr>
      <w:t>I Liceum Ogólnokształcące im. Książąt Pomorskich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D8" w:rsidRDefault="002A22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6E7"/>
    <w:multiLevelType w:val="hybridMultilevel"/>
    <w:tmpl w:val="FCD0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846D7"/>
    <w:multiLevelType w:val="multilevel"/>
    <w:tmpl w:val="88E2C1D0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71BD4"/>
    <w:rsid w:val="000045AA"/>
    <w:rsid w:val="000556A2"/>
    <w:rsid w:val="001047FA"/>
    <w:rsid w:val="00104A72"/>
    <w:rsid w:val="00117D6B"/>
    <w:rsid w:val="001F3E25"/>
    <w:rsid w:val="0024215C"/>
    <w:rsid w:val="0024781A"/>
    <w:rsid w:val="002551CC"/>
    <w:rsid w:val="002568E3"/>
    <w:rsid w:val="002A22D8"/>
    <w:rsid w:val="002E040E"/>
    <w:rsid w:val="002E43C1"/>
    <w:rsid w:val="002F1971"/>
    <w:rsid w:val="00330131"/>
    <w:rsid w:val="00347AF3"/>
    <w:rsid w:val="00366377"/>
    <w:rsid w:val="003A32AA"/>
    <w:rsid w:val="003E2F26"/>
    <w:rsid w:val="003F7397"/>
    <w:rsid w:val="004041EB"/>
    <w:rsid w:val="00452636"/>
    <w:rsid w:val="005122C2"/>
    <w:rsid w:val="00540F42"/>
    <w:rsid w:val="00565165"/>
    <w:rsid w:val="00571FDB"/>
    <w:rsid w:val="005872D8"/>
    <w:rsid w:val="005B5069"/>
    <w:rsid w:val="00654924"/>
    <w:rsid w:val="006C4C87"/>
    <w:rsid w:val="00777447"/>
    <w:rsid w:val="00782E51"/>
    <w:rsid w:val="00794567"/>
    <w:rsid w:val="007E30F3"/>
    <w:rsid w:val="0084273F"/>
    <w:rsid w:val="00852018"/>
    <w:rsid w:val="008A0BBD"/>
    <w:rsid w:val="008B7F55"/>
    <w:rsid w:val="008C46C0"/>
    <w:rsid w:val="0091455F"/>
    <w:rsid w:val="0099702F"/>
    <w:rsid w:val="009973BF"/>
    <w:rsid w:val="009D49F1"/>
    <w:rsid w:val="009E16E0"/>
    <w:rsid w:val="00A730F4"/>
    <w:rsid w:val="00A84AEE"/>
    <w:rsid w:val="00A85C1F"/>
    <w:rsid w:val="00A90110"/>
    <w:rsid w:val="00AB7BFA"/>
    <w:rsid w:val="00B62225"/>
    <w:rsid w:val="00B72E00"/>
    <w:rsid w:val="00BB148C"/>
    <w:rsid w:val="00BD24E2"/>
    <w:rsid w:val="00C51D93"/>
    <w:rsid w:val="00C560DA"/>
    <w:rsid w:val="00C62DA8"/>
    <w:rsid w:val="00D4404D"/>
    <w:rsid w:val="00D60752"/>
    <w:rsid w:val="00D63955"/>
    <w:rsid w:val="00D7145E"/>
    <w:rsid w:val="00DA1CE2"/>
    <w:rsid w:val="00DA7279"/>
    <w:rsid w:val="00DD02C0"/>
    <w:rsid w:val="00E14CF7"/>
    <w:rsid w:val="00E20AD9"/>
    <w:rsid w:val="00E601D0"/>
    <w:rsid w:val="00E837AA"/>
    <w:rsid w:val="00EA2471"/>
    <w:rsid w:val="00EB2731"/>
    <w:rsid w:val="00EF1FF9"/>
    <w:rsid w:val="00F06264"/>
    <w:rsid w:val="00F22F7F"/>
    <w:rsid w:val="00F65310"/>
    <w:rsid w:val="00F71BD4"/>
    <w:rsid w:val="00F820CE"/>
    <w:rsid w:val="00F96EDE"/>
    <w:rsid w:val="00FD1A6B"/>
    <w:rsid w:val="00FE472C"/>
    <w:rsid w:val="00FE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A6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BFA"/>
  </w:style>
  <w:style w:type="paragraph" w:styleId="Stopka">
    <w:name w:val="footer"/>
    <w:basedOn w:val="Normalny"/>
    <w:link w:val="StopkaZnak"/>
    <w:uiPriority w:val="99"/>
    <w:unhideWhenUsed/>
    <w:rsid w:val="00AB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BFA"/>
  </w:style>
  <w:style w:type="paragraph" w:styleId="Tekstdymka">
    <w:name w:val="Balloon Text"/>
    <w:basedOn w:val="Normalny"/>
    <w:link w:val="TekstdymkaZnak"/>
    <w:uiPriority w:val="99"/>
    <w:semiHidden/>
    <w:unhideWhenUsed/>
    <w:rsid w:val="00AB7BF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AB7BF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568E3"/>
    <w:rPr>
      <w:color w:val="0000FF"/>
      <w:u w:val="single"/>
    </w:rPr>
  </w:style>
  <w:style w:type="paragraph" w:customStyle="1" w:styleId="Standard">
    <w:name w:val="Standard"/>
    <w:rsid w:val="00E601D0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_Monika\Downloads\szablon2015LOmarg25pow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BB433-5B12-4F17-9AB4-CB64B006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szablon2015LOmarg25pow (1)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Pranczke</dc:creator>
  <cp:lastModifiedBy>Sekretariat</cp:lastModifiedBy>
  <cp:revision>2</cp:revision>
  <cp:lastPrinted>2015-09-10T08:11:00Z</cp:lastPrinted>
  <dcterms:created xsi:type="dcterms:W3CDTF">2019-02-05T09:47:00Z</dcterms:created>
  <dcterms:modified xsi:type="dcterms:W3CDTF">2019-02-05T09:47:00Z</dcterms:modified>
</cp:coreProperties>
</file>