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1F" w:rsidRPr="00330131" w:rsidRDefault="00A85C1F" w:rsidP="00A85C1F">
      <w:pPr>
        <w:rPr>
          <w:rFonts w:ascii="Times New Roman" w:hAnsi="Times New Roman"/>
          <w:sz w:val="24"/>
          <w:szCs w:val="24"/>
        </w:rPr>
      </w:pPr>
    </w:p>
    <w:p w:rsidR="00A85C1F" w:rsidRPr="009C2B3E" w:rsidRDefault="00A85C1F" w:rsidP="00A85C1F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EF31BC" w:rsidRPr="009C2B3E" w:rsidRDefault="00EF31BC" w:rsidP="00EF31BC">
      <w:pPr>
        <w:jc w:val="center"/>
        <w:rPr>
          <w:rFonts w:ascii="Times New Roman" w:hAnsi="Times New Roman"/>
          <w:b/>
          <w:sz w:val="32"/>
          <w:szCs w:val="32"/>
        </w:rPr>
      </w:pPr>
      <w:r w:rsidRPr="009C2B3E">
        <w:rPr>
          <w:rFonts w:ascii="Times New Roman" w:hAnsi="Times New Roman"/>
          <w:b/>
          <w:sz w:val="32"/>
          <w:szCs w:val="32"/>
        </w:rPr>
        <w:t xml:space="preserve">Regulamin Powiatowego Konkursu Języka Angielskiego </w:t>
      </w:r>
      <w:r w:rsidR="001B6DEA">
        <w:rPr>
          <w:rFonts w:ascii="Times New Roman" w:hAnsi="Times New Roman"/>
          <w:b/>
          <w:sz w:val="32"/>
          <w:szCs w:val="32"/>
        </w:rPr>
        <w:t>dla u</w:t>
      </w:r>
      <w:r w:rsidR="009C2B3E" w:rsidRPr="009C2B3E">
        <w:rPr>
          <w:rFonts w:ascii="Times New Roman" w:hAnsi="Times New Roman"/>
          <w:b/>
          <w:sz w:val="32"/>
          <w:szCs w:val="32"/>
        </w:rPr>
        <w:t xml:space="preserve">czniów </w:t>
      </w:r>
      <w:r w:rsidR="001B6DEA">
        <w:rPr>
          <w:rFonts w:ascii="Times New Roman" w:hAnsi="Times New Roman"/>
          <w:b/>
          <w:sz w:val="32"/>
          <w:szCs w:val="32"/>
        </w:rPr>
        <w:t>klas trzecich gimnazjum</w:t>
      </w:r>
      <w:r w:rsidR="003A0508">
        <w:rPr>
          <w:rFonts w:ascii="Times New Roman" w:hAnsi="Times New Roman"/>
          <w:b/>
          <w:sz w:val="32"/>
          <w:szCs w:val="32"/>
        </w:rPr>
        <w:t xml:space="preserve"> i klas ósmych szkoły podstawowej</w:t>
      </w:r>
    </w:p>
    <w:p w:rsidR="00EF31BC" w:rsidRPr="009C2B3E" w:rsidRDefault="00EF31BC" w:rsidP="00EF31BC">
      <w:pPr>
        <w:jc w:val="center"/>
        <w:rPr>
          <w:rFonts w:ascii="Times New Roman" w:hAnsi="Times New Roman"/>
        </w:rPr>
      </w:pPr>
      <w:r w:rsidRPr="009C2B3E">
        <w:rPr>
          <w:rFonts w:ascii="Times New Roman" w:hAnsi="Times New Roman"/>
          <w:b/>
          <w:sz w:val="32"/>
          <w:szCs w:val="32"/>
        </w:rPr>
        <w:t>w I LO im. Książąt Pomorskich w Rumi</w:t>
      </w:r>
    </w:p>
    <w:p w:rsidR="00EF31BC" w:rsidRPr="009C2B3E" w:rsidRDefault="00EF31BC" w:rsidP="00EF31BC">
      <w:pPr>
        <w:jc w:val="both"/>
        <w:rPr>
          <w:rFonts w:ascii="Times New Roman" w:hAnsi="Times New Roman"/>
          <w:sz w:val="24"/>
          <w:szCs w:val="24"/>
        </w:rPr>
      </w:pP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EF31BC" w:rsidRPr="009C2B3E" w:rsidRDefault="00EF31BC" w:rsidP="00EF31BC">
      <w:p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Organizatorem</w:t>
      </w:r>
      <w:r w:rsidRPr="009C2B3E">
        <w:rPr>
          <w:rFonts w:ascii="Times New Roman" w:hAnsi="Times New Roman"/>
          <w:sz w:val="24"/>
          <w:szCs w:val="24"/>
        </w:rPr>
        <w:t xml:space="preserve"> Powiatowego Konkursu Języka Angielskiego </w:t>
      </w:r>
      <w:r w:rsidR="009C2B3E">
        <w:rPr>
          <w:rFonts w:ascii="Times New Roman" w:hAnsi="Times New Roman"/>
          <w:sz w:val="24"/>
          <w:szCs w:val="24"/>
        </w:rPr>
        <w:t>„</w:t>
      </w:r>
      <w:r w:rsidRPr="009C2B3E">
        <w:rPr>
          <w:rFonts w:ascii="Times New Roman" w:hAnsi="Times New Roman"/>
          <w:b/>
          <w:sz w:val="24"/>
          <w:szCs w:val="24"/>
        </w:rPr>
        <w:t>Supermeni Wszechczasów</w:t>
      </w:r>
      <w:r w:rsidR="009C2B3E">
        <w:rPr>
          <w:rFonts w:ascii="Times New Roman" w:hAnsi="Times New Roman"/>
          <w:b/>
          <w:sz w:val="24"/>
          <w:szCs w:val="24"/>
        </w:rPr>
        <w:t>”</w:t>
      </w:r>
      <w:r w:rsidRPr="009C2B3E">
        <w:rPr>
          <w:rFonts w:ascii="Times New Roman" w:hAnsi="Times New Roman"/>
          <w:sz w:val="24"/>
          <w:szCs w:val="24"/>
        </w:rPr>
        <w:t xml:space="preserve"> jest I Liceum Ogólnokształcące im. Książąt Pomorski</w:t>
      </w:r>
      <w:r w:rsidR="009C2B3E">
        <w:rPr>
          <w:rFonts w:ascii="Times New Roman" w:hAnsi="Times New Roman"/>
          <w:sz w:val="24"/>
          <w:szCs w:val="24"/>
        </w:rPr>
        <w:t>ch w Rumi.</w:t>
      </w: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9C2B3E" w:rsidRDefault="00EF31BC" w:rsidP="009C2B3E">
      <w:pPr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Cele Konkursu:</w:t>
      </w:r>
    </w:p>
    <w:p w:rsidR="009C2B3E" w:rsidRPr="009C2B3E" w:rsidRDefault="00EF31BC" w:rsidP="009C2B3E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Motywowanie uczniów do nauki języka angielskiego i rozwijanie umiejętności posługiwania się językiem mówionym oraz umiejętności publicznego przemawiania </w:t>
      </w:r>
      <w:r w:rsidR="00854577">
        <w:rPr>
          <w:rFonts w:ascii="Times New Roman" w:hAnsi="Times New Roman"/>
          <w:sz w:val="24"/>
          <w:szCs w:val="24"/>
        </w:rPr>
        <w:br/>
      </w:r>
      <w:r w:rsidRPr="009C2B3E">
        <w:rPr>
          <w:rFonts w:ascii="Times New Roman" w:hAnsi="Times New Roman"/>
          <w:sz w:val="24"/>
          <w:szCs w:val="24"/>
        </w:rPr>
        <w:t xml:space="preserve">w tym języku. </w:t>
      </w:r>
    </w:p>
    <w:p w:rsidR="009C2B3E" w:rsidRPr="009C2B3E" w:rsidRDefault="00EF31BC" w:rsidP="009C2B3E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Zaciekawienie uczniów gimnazjum historią życia wybitnych postaci</w:t>
      </w:r>
      <w:r w:rsidR="00854577">
        <w:rPr>
          <w:rFonts w:ascii="Times New Roman" w:hAnsi="Times New Roman"/>
          <w:sz w:val="24"/>
          <w:szCs w:val="24"/>
        </w:rPr>
        <w:t xml:space="preserve"> </w:t>
      </w:r>
      <w:r w:rsidRPr="009C2B3E">
        <w:rPr>
          <w:rFonts w:ascii="Times New Roman" w:hAnsi="Times New Roman"/>
          <w:sz w:val="24"/>
          <w:szCs w:val="24"/>
        </w:rPr>
        <w:t xml:space="preserve">z krajów anglojęzycznych i skłonienie ich do refleksji w jaki sposób osiągnięcia tych ludzi wpłynęły na losy świata i na ile nadal kształtują teraźniejszość. </w:t>
      </w:r>
    </w:p>
    <w:p w:rsidR="00EF31BC" w:rsidRPr="009C2B3E" w:rsidRDefault="00EF31BC" w:rsidP="00EF31BC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Stworzenie uczniom możliwości sp</w:t>
      </w:r>
      <w:r w:rsidR="00854577">
        <w:rPr>
          <w:rFonts w:ascii="Times New Roman" w:hAnsi="Times New Roman"/>
          <w:sz w:val="24"/>
          <w:szCs w:val="24"/>
        </w:rPr>
        <w:t xml:space="preserve">rawdzenia swoich umiejętności </w:t>
      </w:r>
      <w:r w:rsidRPr="009C2B3E">
        <w:rPr>
          <w:rFonts w:ascii="Times New Roman" w:hAnsi="Times New Roman"/>
          <w:sz w:val="24"/>
          <w:szCs w:val="24"/>
        </w:rPr>
        <w:t xml:space="preserve">językowych </w:t>
      </w:r>
      <w:r w:rsidR="00854577">
        <w:rPr>
          <w:rFonts w:ascii="Times New Roman" w:hAnsi="Times New Roman"/>
          <w:sz w:val="24"/>
          <w:szCs w:val="24"/>
        </w:rPr>
        <w:br/>
      </w:r>
      <w:r w:rsidRPr="009C2B3E">
        <w:rPr>
          <w:rFonts w:ascii="Times New Roman" w:hAnsi="Times New Roman"/>
          <w:sz w:val="24"/>
          <w:szCs w:val="24"/>
        </w:rPr>
        <w:t xml:space="preserve">we współzawodnictwie z innymi uczniami szkół w powiecie wejherowskim. </w:t>
      </w: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Uczestnictwo w Konkursie:</w:t>
      </w:r>
    </w:p>
    <w:p w:rsidR="001B6DEA" w:rsidRDefault="00EF31BC" w:rsidP="009C2B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Konkurs otwarty jest dla wszystkich uczniów kl</w:t>
      </w:r>
      <w:r w:rsidR="001B6DEA">
        <w:rPr>
          <w:rFonts w:ascii="Times New Roman" w:hAnsi="Times New Roman"/>
          <w:sz w:val="24"/>
          <w:szCs w:val="24"/>
        </w:rPr>
        <w:t>as trzecich gimnazjum</w:t>
      </w:r>
      <w:r w:rsidR="003A0508">
        <w:rPr>
          <w:rFonts w:ascii="Times New Roman" w:hAnsi="Times New Roman"/>
          <w:sz w:val="24"/>
          <w:szCs w:val="24"/>
        </w:rPr>
        <w:t xml:space="preserve"> i klas ósmych szkoły podstawowej</w:t>
      </w:r>
      <w:r w:rsidR="001B6DEA">
        <w:rPr>
          <w:rFonts w:ascii="Times New Roman" w:hAnsi="Times New Roman"/>
          <w:sz w:val="24"/>
          <w:szCs w:val="24"/>
        </w:rPr>
        <w:t xml:space="preserve">. </w:t>
      </w:r>
    </w:p>
    <w:p w:rsidR="009C2B3E" w:rsidRDefault="00EF31BC" w:rsidP="009C2B3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 Składa się z trzech etapów i mogą się do niego zgłosić drużyny trzyosobowe, mak</w:t>
      </w:r>
      <w:r w:rsidR="009C2B3E">
        <w:rPr>
          <w:rFonts w:ascii="Times New Roman" w:hAnsi="Times New Roman"/>
          <w:sz w:val="24"/>
          <w:szCs w:val="24"/>
        </w:rPr>
        <w:t>symalnie dwie  z jednej szkoły.</w:t>
      </w:r>
    </w:p>
    <w:p w:rsidR="00EF31BC" w:rsidRPr="009C2B3E" w:rsidRDefault="00EF31BC" w:rsidP="009C2B3E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Uczestnictwo w konkursie należy zgłosić na adres mailowy s</w:t>
      </w:r>
      <w:r w:rsidR="003A0508">
        <w:rPr>
          <w:rFonts w:ascii="Times New Roman" w:hAnsi="Times New Roman"/>
          <w:sz w:val="24"/>
          <w:szCs w:val="24"/>
        </w:rPr>
        <w:t>zkoły  w terminie do 26 lutego</w:t>
      </w:r>
      <w:r w:rsidRPr="009C2B3E">
        <w:rPr>
          <w:rFonts w:ascii="Times New Roman" w:hAnsi="Times New Roman"/>
          <w:sz w:val="24"/>
          <w:szCs w:val="24"/>
        </w:rPr>
        <w:t xml:space="preserve"> 2018 roku. </w:t>
      </w:r>
    </w:p>
    <w:p w:rsidR="00EF31BC" w:rsidRP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EF31BC" w:rsidRP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EF31BC" w:rsidRP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A551EA" w:rsidRPr="009C2B3E" w:rsidRDefault="00A551EA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Termin Konkursu:</w:t>
      </w:r>
    </w:p>
    <w:p w:rsidR="009C2B3E" w:rsidRDefault="003A0508" w:rsidP="00EF31BC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8 marca 2019</w:t>
      </w:r>
      <w:r w:rsidR="00EF31BC" w:rsidRPr="009C2B3E">
        <w:rPr>
          <w:rFonts w:ascii="Times New Roman" w:hAnsi="Times New Roman"/>
          <w:sz w:val="24"/>
          <w:szCs w:val="24"/>
        </w:rPr>
        <w:t xml:space="preserve"> roku należy dostarczyć prezentację multimedialną (od 5 do 10 slajdów) zgrane na płytę CD lub pendrive.</w:t>
      </w:r>
    </w:p>
    <w:p w:rsidR="009C2B3E" w:rsidRDefault="00EF31BC" w:rsidP="00EF31BC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Drużyny, które zakwalifikują się do drugiego etapu otrzymają potwierdzenie drogą elektronicz</w:t>
      </w:r>
      <w:r w:rsidR="0035736D">
        <w:rPr>
          <w:rFonts w:ascii="Times New Roman" w:hAnsi="Times New Roman"/>
          <w:sz w:val="24"/>
          <w:szCs w:val="24"/>
        </w:rPr>
        <w:t>ną na adres mailowy szkoły do 12 marca 2019</w:t>
      </w:r>
      <w:r w:rsidRPr="009C2B3E">
        <w:rPr>
          <w:rFonts w:ascii="Times New Roman" w:hAnsi="Times New Roman"/>
          <w:sz w:val="24"/>
          <w:szCs w:val="24"/>
        </w:rPr>
        <w:t xml:space="preserve"> roku.</w:t>
      </w:r>
    </w:p>
    <w:p w:rsidR="00EF31BC" w:rsidRPr="009C2B3E" w:rsidRDefault="00EF31BC" w:rsidP="00EF31BC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Drugi etap</w:t>
      </w:r>
      <w:r w:rsidR="0035736D">
        <w:rPr>
          <w:rFonts w:ascii="Times New Roman" w:hAnsi="Times New Roman"/>
          <w:sz w:val="24"/>
          <w:szCs w:val="24"/>
        </w:rPr>
        <w:t xml:space="preserve"> i finał konkursu odbędą się  22 marca 2019</w:t>
      </w:r>
      <w:r w:rsidRPr="009C2B3E">
        <w:rPr>
          <w:rFonts w:ascii="Times New Roman" w:hAnsi="Times New Roman"/>
          <w:sz w:val="24"/>
          <w:szCs w:val="24"/>
        </w:rPr>
        <w:t xml:space="preserve"> roku w I LO</w:t>
      </w:r>
      <w:r w:rsidR="00A551EA" w:rsidRPr="009C2B3E">
        <w:rPr>
          <w:rFonts w:ascii="Times New Roman" w:hAnsi="Times New Roman"/>
          <w:sz w:val="24"/>
          <w:szCs w:val="24"/>
        </w:rPr>
        <w:t xml:space="preserve"> </w:t>
      </w:r>
      <w:r w:rsidRPr="009C2B3E">
        <w:rPr>
          <w:rFonts w:ascii="Times New Roman" w:hAnsi="Times New Roman"/>
          <w:sz w:val="24"/>
          <w:szCs w:val="24"/>
        </w:rPr>
        <w:t xml:space="preserve"> w Rumi. </w:t>
      </w: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:rsid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Forma Konkursu:</w:t>
      </w:r>
    </w:p>
    <w:p w:rsidR="00EF31BC" w:rsidRPr="009C2B3E" w:rsidRDefault="00EF31BC" w:rsidP="009C2B3E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W pierwszym etapie drużyny przygotowują prezentację multimedialną</w:t>
      </w:r>
      <w:r w:rsidR="009C2B3E">
        <w:rPr>
          <w:rFonts w:ascii="Times New Roman" w:hAnsi="Times New Roman"/>
          <w:sz w:val="24"/>
          <w:szCs w:val="24"/>
        </w:rPr>
        <w:t xml:space="preserve"> </w:t>
      </w:r>
      <w:r w:rsidRPr="009C2B3E">
        <w:rPr>
          <w:rFonts w:ascii="Times New Roman" w:hAnsi="Times New Roman"/>
          <w:sz w:val="24"/>
          <w:szCs w:val="24"/>
        </w:rPr>
        <w:t>w języku angielskim na temat  wybranej postaci hi</w:t>
      </w:r>
      <w:r w:rsidR="0035736D">
        <w:rPr>
          <w:rFonts w:ascii="Times New Roman" w:hAnsi="Times New Roman"/>
          <w:sz w:val="24"/>
          <w:szCs w:val="24"/>
        </w:rPr>
        <w:t>storycznej. W roku szkolnym 2018/2019</w:t>
      </w:r>
      <w:r w:rsidRPr="009C2B3E">
        <w:rPr>
          <w:rFonts w:ascii="Times New Roman" w:hAnsi="Times New Roman"/>
          <w:sz w:val="24"/>
          <w:szCs w:val="24"/>
        </w:rPr>
        <w:t xml:space="preserve"> można zapreze</w:t>
      </w:r>
      <w:r w:rsidR="00A551EA" w:rsidRPr="009C2B3E">
        <w:rPr>
          <w:rFonts w:ascii="Times New Roman" w:hAnsi="Times New Roman"/>
          <w:sz w:val="24"/>
          <w:szCs w:val="24"/>
        </w:rPr>
        <w:t>ntować osiągnięcia jednej</w:t>
      </w:r>
      <w:r w:rsidRPr="009C2B3E">
        <w:rPr>
          <w:rFonts w:ascii="Times New Roman" w:hAnsi="Times New Roman"/>
          <w:sz w:val="24"/>
          <w:szCs w:val="24"/>
        </w:rPr>
        <w:t xml:space="preserve"> z wymienionych postaci:</w:t>
      </w:r>
    </w:p>
    <w:p w:rsidR="00EF31BC" w:rsidRPr="009C2B3E" w:rsidRDefault="0035736D" w:rsidP="00EF31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Księżna Diana</w:t>
      </w:r>
    </w:p>
    <w:p w:rsidR="00EF31BC" w:rsidRPr="009C2B3E" w:rsidRDefault="0035736D" w:rsidP="00EF31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Jefferson</w:t>
      </w:r>
    </w:p>
    <w:p w:rsidR="009C2B3E" w:rsidRDefault="0035736D" w:rsidP="00EF31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The Beatles</w:t>
      </w:r>
    </w:p>
    <w:p w:rsidR="009C2B3E" w:rsidRDefault="009C2B3E" w:rsidP="009C2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B3E" w:rsidRDefault="00EF31BC" w:rsidP="009C2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Do drugiego etapu i finału  przechodzą te drużyny, które zostaną zakwalifikowane przez jury konkursu na podstawie oceny przesłanej prezentacji multimedialnej.</w:t>
      </w:r>
    </w:p>
    <w:p w:rsidR="009C2B3E" w:rsidRPr="009C2B3E" w:rsidRDefault="00577979" w:rsidP="009C2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979">
        <w:rPr>
          <w:rFonts w:ascii="Times New Roman" w:hAnsi="Times New Roman"/>
          <w:sz w:val="24"/>
          <w:szCs w:val="24"/>
        </w:rPr>
        <w:t>W drugim etapie uczniowie indywidualnie przystąpią do testu wiedzy na temat  jednej postaci, którą wylosuje dla drużyny kapitan zespołu.</w:t>
      </w:r>
      <w:r w:rsidR="00EF31BC" w:rsidRPr="009C2B3E">
        <w:rPr>
          <w:rFonts w:ascii="Times New Roman" w:hAnsi="Times New Roman"/>
          <w:sz w:val="24"/>
          <w:szCs w:val="24"/>
        </w:rPr>
        <w:t xml:space="preserve"> Punkty poszczególnych zawodników drużyny zostaną zsumowane.</w:t>
      </w:r>
    </w:p>
    <w:p w:rsidR="009C2B3E" w:rsidRDefault="00EF31BC" w:rsidP="00EF31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W finale drużyny pokażą swoje prezentacje i zaprezentują kluczowe osiągnięcia wybranej postaci historycznej w formie odegranej scenki teatralnej, skeczu, recytacji lub innego występu artystycznego zawierającego elementy śpiewu i/lub tańca. </w:t>
      </w:r>
      <w:r w:rsidR="00854577">
        <w:rPr>
          <w:rFonts w:ascii="Times New Roman" w:hAnsi="Times New Roman"/>
          <w:sz w:val="24"/>
          <w:szCs w:val="24"/>
        </w:rPr>
        <w:br/>
      </w:r>
      <w:r w:rsidRPr="009C2B3E">
        <w:rPr>
          <w:rFonts w:ascii="Times New Roman" w:hAnsi="Times New Roman"/>
          <w:sz w:val="24"/>
          <w:szCs w:val="24"/>
        </w:rPr>
        <w:t xml:space="preserve">W formie krótkiego przemówienia uzasadnią wybór postaci i przedstawią wpływ jej osiągnięć na losy ludzkości. </w:t>
      </w:r>
    </w:p>
    <w:p w:rsidR="009C2B3E" w:rsidRDefault="00EF31BC" w:rsidP="00EF31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Wszystkie elementy prezentacji muszą być przygotowane w języku angielskim.</w:t>
      </w:r>
    </w:p>
    <w:p w:rsidR="009C2B3E" w:rsidRPr="009C2B3E" w:rsidRDefault="00EF31BC" w:rsidP="00EF31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Czas prezentacji nie może przekroczyć 10-15 minut.</w:t>
      </w:r>
    </w:p>
    <w:p w:rsidR="00EF31BC" w:rsidRPr="009C2B3E" w:rsidRDefault="00EF31BC" w:rsidP="009C2B3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W konkursie oceniane będą następujące elementy:</w:t>
      </w:r>
    </w:p>
    <w:p w:rsidR="00EF31BC" w:rsidRPr="009C2B3E" w:rsidRDefault="00EF31BC" w:rsidP="00EF31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Płynność wypowiedzi (gramatyka, słownictwo, wymowa)</w:t>
      </w:r>
    </w:p>
    <w:p w:rsidR="00EF31BC" w:rsidRPr="009C2B3E" w:rsidRDefault="00EF31BC" w:rsidP="00EF31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Pomysłowość i trafność przedstawienia tematu</w:t>
      </w:r>
    </w:p>
    <w:p w:rsidR="00EF31BC" w:rsidRPr="009C2B3E" w:rsidRDefault="00EF31BC" w:rsidP="00EF31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Zdolności krasomówcze i aktorskie</w:t>
      </w:r>
    </w:p>
    <w:p w:rsidR="00EF31BC" w:rsidRPr="009C2B3E" w:rsidRDefault="00EF31BC" w:rsidP="00EF31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Scenografia, rekwizyty, stroje</w:t>
      </w:r>
    </w:p>
    <w:p w:rsidR="00EF31BC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9C2B3E" w:rsidRDefault="009C2B3E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9C2B3E" w:rsidRPr="009C2B3E" w:rsidRDefault="009C2B3E" w:rsidP="00EF31BC">
      <w:pPr>
        <w:jc w:val="both"/>
        <w:rPr>
          <w:rFonts w:ascii="Times New Roman" w:hAnsi="Times New Roman"/>
          <w:b/>
          <w:sz w:val="24"/>
          <w:szCs w:val="24"/>
        </w:rPr>
      </w:pP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:rsidR="00EF31BC" w:rsidRP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Wyniki Konkursu:</w:t>
      </w:r>
    </w:p>
    <w:p w:rsidR="00EF31BC" w:rsidRPr="009C2B3E" w:rsidRDefault="00EF31BC" w:rsidP="00EF31BC">
      <w:p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Wyniki konkursu zostaną ogłoszone w dniu finału. </w:t>
      </w: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:rsidR="00EF31BC" w:rsidRP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>Nagrody:</w:t>
      </w:r>
    </w:p>
    <w:p w:rsidR="00EF31BC" w:rsidRPr="009C2B3E" w:rsidRDefault="00EF31BC" w:rsidP="00EF31BC">
      <w:pPr>
        <w:jc w:val="both"/>
        <w:rPr>
          <w:rFonts w:ascii="Times New Roman" w:hAnsi="Times New Roman"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Laureaci pierwszego, drugiego i trzeciego miejsca otrzymają nagrody</w:t>
      </w:r>
      <w:r w:rsidR="00577979">
        <w:rPr>
          <w:rFonts w:ascii="Times New Roman" w:hAnsi="Times New Roman"/>
          <w:sz w:val="24"/>
          <w:szCs w:val="24"/>
        </w:rPr>
        <w:t xml:space="preserve"> rzeczowe.</w:t>
      </w:r>
      <w:r w:rsidRPr="009C2B3E">
        <w:rPr>
          <w:rFonts w:ascii="Times New Roman" w:hAnsi="Times New Roman"/>
          <w:sz w:val="24"/>
          <w:szCs w:val="24"/>
        </w:rPr>
        <w:t xml:space="preserve"> Wszyscy uczestnicy otrzymają dyplomy</w:t>
      </w:r>
      <w:r w:rsidR="00A551EA" w:rsidRPr="009C2B3E">
        <w:rPr>
          <w:rFonts w:ascii="Times New Roman" w:hAnsi="Times New Roman"/>
          <w:sz w:val="24"/>
          <w:szCs w:val="24"/>
        </w:rPr>
        <w:t xml:space="preserve">, </w:t>
      </w:r>
      <w:r w:rsidRPr="009C2B3E">
        <w:rPr>
          <w:rFonts w:ascii="Times New Roman" w:hAnsi="Times New Roman"/>
          <w:sz w:val="24"/>
          <w:szCs w:val="24"/>
        </w:rPr>
        <w:t>a nauczyciele podziękowania za udział uczniów w konkursie.</w:t>
      </w:r>
    </w:p>
    <w:p w:rsidR="009C2B3E" w:rsidRDefault="009C2B3E" w:rsidP="009C2B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:rsidR="009C2B3E" w:rsidRDefault="00EF31BC" w:rsidP="00EF31BC">
      <w:p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b/>
          <w:sz w:val="24"/>
          <w:szCs w:val="24"/>
        </w:rPr>
        <w:t xml:space="preserve">Postanowienia końcowe: </w:t>
      </w:r>
    </w:p>
    <w:p w:rsidR="009C2B3E" w:rsidRDefault="00EF31BC" w:rsidP="009C2B3E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Regulamin Konkursu dostępny jest na stronie internetowej szkoły.</w:t>
      </w:r>
    </w:p>
    <w:p w:rsidR="009C2B3E" w:rsidRDefault="00EF31BC" w:rsidP="00EF31BC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Przystępując do Konkursu uczestnik potwierdza, iż akceptuje niniejszy Regulamin </w:t>
      </w:r>
      <w:r w:rsidR="00854577">
        <w:rPr>
          <w:rFonts w:ascii="Times New Roman" w:hAnsi="Times New Roman"/>
          <w:sz w:val="24"/>
          <w:szCs w:val="24"/>
        </w:rPr>
        <w:br/>
      </w:r>
      <w:r w:rsidRPr="009C2B3E">
        <w:rPr>
          <w:rFonts w:ascii="Times New Roman" w:hAnsi="Times New Roman"/>
          <w:sz w:val="24"/>
          <w:szCs w:val="24"/>
        </w:rPr>
        <w:t xml:space="preserve">i opisane w nim warunki uczestnictwa. </w:t>
      </w:r>
    </w:p>
    <w:p w:rsidR="009C2B3E" w:rsidRDefault="00EF31BC" w:rsidP="00EF31BC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Uczestnik Konkursu poprzez udział w Konkursie wyraża zgodę na przetwarzanie jego danych osobowych w celu związanym z realizacją Konkursu i sposobem ogłaszania wyników. </w:t>
      </w:r>
    </w:p>
    <w:p w:rsidR="009C2B3E" w:rsidRDefault="00EF31BC" w:rsidP="00EF31BC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W kwestiach spornych oraz innych nieuregulowanych w niniejszym Regulaminie decydujący głos ma Komisja Konkursowa. </w:t>
      </w:r>
    </w:p>
    <w:p w:rsidR="009C2B3E" w:rsidRDefault="00EF31BC" w:rsidP="00EF31BC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 xml:space="preserve">Organizator Konkursu ma prawo modyfikacji Regulaminu. W takim przypadku wszelkie zmiany zostają podane do wiadomości uczestników Konkursu poprzez umieszczenie ich na stronie internetowej Szkoły.  </w:t>
      </w:r>
    </w:p>
    <w:p w:rsidR="00EF31BC" w:rsidRPr="009C2B3E" w:rsidRDefault="00EF31BC" w:rsidP="00EF31BC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C2B3E">
        <w:rPr>
          <w:rFonts w:ascii="Times New Roman" w:hAnsi="Times New Roman"/>
          <w:sz w:val="24"/>
          <w:szCs w:val="24"/>
        </w:rPr>
        <w:t>W razie pytań prosimy o kontakt telefoniczny lub mailowy.</w:t>
      </w:r>
      <w:r w:rsidR="00A551EA" w:rsidRPr="009C2B3E">
        <w:rPr>
          <w:rFonts w:ascii="Times New Roman" w:hAnsi="Times New Roman"/>
          <w:sz w:val="24"/>
          <w:szCs w:val="24"/>
        </w:rPr>
        <w:t xml:space="preserve"> </w:t>
      </w:r>
    </w:p>
    <w:p w:rsidR="00540F42" w:rsidRPr="009C2B3E" w:rsidRDefault="00540F42" w:rsidP="00540F42">
      <w:pPr>
        <w:rPr>
          <w:rFonts w:ascii="Times New Roman" w:hAnsi="Times New Roman"/>
          <w:sz w:val="24"/>
          <w:szCs w:val="24"/>
        </w:rPr>
      </w:pPr>
    </w:p>
    <w:p w:rsidR="00FD1A6B" w:rsidRPr="009C2B3E" w:rsidRDefault="00FD1A6B" w:rsidP="00FD1A6B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FD1A6B" w:rsidRPr="009C2B3E" w:rsidSect="00997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79" w:rsidRDefault="00013779" w:rsidP="00AB7BFA">
      <w:pPr>
        <w:spacing w:after="0" w:line="240" w:lineRule="auto"/>
      </w:pPr>
      <w:r>
        <w:separator/>
      </w:r>
    </w:p>
  </w:endnote>
  <w:endnote w:type="continuationSeparator" w:id="0">
    <w:p w:rsidR="00013779" w:rsidRDefault="00013779" w:rsidP="00AB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E3" w:rsidRPr="00F71BD4" w:rsidRDefault="00B32363" w:rsidP="00F71BD4">
    <w:pPr>
      <w:pStyle w:val="Stopka"/>
      <w:pBdr>
        <w:top w:val="single" w:sz="6" w:space="10" w:color="auto"/>
      </w:pBdr>
      <w:tabs>
        <w:tab w:val="clear" w:pos="4536"/>
        <w:tab w:val="clear" w:pos="9072"/>
        <w:tab w:val="left" w:pos="1701"/>
      </w:tabs>
      <w:ind w:firstLine="709"/>
      <w:jc w:val="center"/>
      <w:rPr>
        <w:rFonts w:ascii="Monotype Corsiva" w:hAnsi="Monotype Corsiva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4986020</wp:posOffset>
          </wp:positionH>
          <wp:positionV relativeFrom="paragraph">
            <wp:posOffset>36195</wp:posOffset>
          </wp:positionV>
          <wp:extent cx="771525" cy="769620"/>
          <wp:effectExtent l="19050" t="0" r="9525" b="0"/>
          <wp:wrapNone/>
          <wp:docPr id="2" name="Obraz 4" descr="http://www.qr-online.pl/bin/qr/f88650d4c55fd36e8eb647bc5e2f85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qr-online.pl/bin/qr/f88650d4c55fd36e8eb647bc5e2f85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19050</wp:posOffset>
          </wp:positionV>
          <wp:extent cx="793115" cy="796925"/>
          <wp:effectExtent l="19050" t="0" r="6985" b="0"/>
          <wp:wrapNone/>
          <wp:docPr id="3" name="Obraz 1" descr="http://www.qr-online.pl/bin/qr/d7d133fde1764059303b3a4fafd65c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qr-online.pl/bin/qr/d7d133fde1764059303b3a4fafd65c4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BFA" w:rsidRPr="00F71BD4">
      <w:rPr>
        <w:rFonts w:ascii="Monotype Corsiva" w:hAnsi="Monotype Corsiva"/>
        <w:b/>
        <w:sz w:val="24"/>
        <w:szCs w:val="24"/>
      </w:rPr>
      <w:t>84-230 Rumia</w:t>
    </w:r>
    <w:r w:rsidR="002568E3" w:rsidRPr="00F71BD4">
      <w:rPr>
        <w:rFonts w:ascii="Monotype Corsiva" w:hAnsi="Monotype Corsiva"/>
        <w:b/>
        <w:sz w:val="24"/>
        <w:szCs w:val="24"/>
      </w:rPr>
      <w:t xml:space="preserve">   </w:t>
    </w:r>
    <w:r w:rsidR="00AB7BFA" w:rsidRPr="00F71BD4">
      <w:rPr>
        <w:rFonts w:ascii="Monotype Corsiva" w:hAnsi="Monotype Corsiva"/>
        <w:b/>
        <w:sz w:val="24"/>
        <w:szCs w:val="24"/>
      </w:rPr>
      <w:t xml:space="preserve"> ul. Starowiejska 4</w:t>
    </w:r>
  </w:p>
  <w:p w:rsidR="002568E3" w:rsidRPr="00F71BD4" w:rsidRDefault="002568E3" w:rsidP="00F71BD4">
    <w:pPr>
      <w:pStyle w:val="Stopka"/>
      <w:tabs>
        <w:tab w:val="clear" w:pos="4536"/>
        <w:tab w:val="clear" w:pos="9072"/>
        <w:tab w:val="left" w:pos="202"/>
        <w:tab w:val="left" w:pos="1701"/>
      </w:tabs>
      <w:ind w:firstLine="851"/>
      <w:jc w:val="center"/>
      <w:rPr>
        <w:rFonts w:ascii="Monotype Corsiva" w:hAnsi="Monotype Corsiva"/>
        <w:b/>
        <w:sz w:val="24"/>
        <w:szCs w:val="24"/>
      </w:rPr>
    </w:pPr>
    <w:r w:rsidRPr="00F71BD4">
      <w:rPr>
        <w:rFonts w:ascii="Monotype Corsiva" w:hAnsi="Monotype Corsiva"/>
        <w:b/>
        <w:sz w:val="24"/>
        <w:szCs w:val="24"/>
      </w:rPr>
      <w:t>tel./fax  +48 58 671 06 22    tel. +48 58 671 05 04</w:t>
    </w:r>
  </w:p>
  <w:p w:rsidR="00AB7BFA" w:rsidRPr="009973BF" w:rsidRDefault="002568E3" w:rsidP="00F71BD4">
    <w:pPr>
      <w:pStyle w:val="Stopka"/>
      <w:tabs>
        <w:tab w:val="clear" w:pos="4536"/>
        <w:tab w:val="clear" w:pos="9072"/>
        <w:tab w:val="left" w:pos="1701"/>
      </w:tabs>
      <w:jc w:val="center"/>
      <w:rPr>
        <w:rFonts w:ascii="Times New Roman" w:hAnsi="Times New Roman"/>
      </w:rPr>
    </w:pPr>
    <w:r w:rsidRPr="00F71BD4">
      <w:rPr>
        <w:rFonts w:ascii="Monotype Corsiva" w:hAnsi="Monotype Corsiva"/>
        <w:b/>
        <w:sz w:val="24"/>
        <w:szCs w:val="24"/>
      </w:rPr>
      <w:t>www.lo1.rumia.pl    lo1.rumia@wp.pl</w:t>
    </w:r>
    <w:r w:rsidRPr="00F71BD4">
      <w:rPr>
        <w:rFonts w:ascii="Monotype Corsiva" w:hAnsi="Monotype Corsiva"/>
        <w:b/>
        <w:sz w:val="24"/>
        <w:szCs w:val="24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79" w:rsidRDefault="00013779" w:rsidP="00AB7BFA">
      <w:pPr>
        <w:spacing w:after="0" w:line="240" w:lineRule="auto"/>
      </w:pPr>
      <w:r>
        <w:separator/>
      </w:r>
    </w:p>
  </w:footnote>
  <w:footnote w:type="continuationSeparator" w:id="0">
    <w:p w:rsidR="00013779" w:rsidRDefault="00013779" w:rsidP="00AB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A" w:rsidRPr="00F71BD4" w:rsidRDefault="00B32363" w:rsidP="00F71BD4">
    <w:pPr>
      <w:pStyle w:val="Nagwek"/>
      <w:tabs>
        <w:tab w:val="clear" w:pos="4536"/>
        <w:tab w:val="clear" w:pos="9072"/>
        <w:tab w:val="right" w:pos="9214"/>
      </w:tabs>
      <w:jc w:val="center"/>
      <w:rPr>
        <w:rFonts w:ascii="Times New Roman" w:hAnsi="Times New Roman"/>
        <w:shadow/>
        <w:sz w:val="28"/>
        <w:szCs w:val="25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-184785</wp:posOffset>
          </wp:positionV>
          <wp:extent cx="777875" cy="887095"/>
          <wp:effectExtent l="19050" t="0" r="3175" b="0"/>
          <wp:wrapNone/>
          <wp:docPr id="5" name="Obraz 5" descr="herb_logo_powiat_wejherow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_logo_powiat_wejherowski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8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hadow/>
        <w:noProof/>
        <w:sz w:val="28"/>
        <w:szCs w:val="25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-520700</wp:posOffset>
          </wp:positionH>
          <wp:positionV relativeFrom="paragraph">
            <wp:posOffset>-184785</wp:posOffset>
          </wp:positionV>
          <wp:extent cx="858520" cy="853440"/>
          <wp:effectExtent l="19050" t="0" r="0" b="0"/>
          <wp:wrapNone/>
          <wp:docPr id="4" name="Obraz 0" descr="Log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6E0">
      <w:rPr>
        <w:rFonts w:ascii="Monotype Corsiva" w:hAnsi="Monotype Corsiva"/>
        <w:b/>
        <w:shadow/>
        <w:sz w:val="32"/>
        <w:szCs w:val="32"/>
      </w:rPr>
      <w:t xml:space="preserve">Powiatowy </w:t>
    </w:r>
    <w:r w:rsidR="00AB7BFA" w:rsidRPr="00F71BD4">
      <w:rPr>
        <w:rFonts w:ascii="Monotype Corsiva" w:hAnsi="Monotype Corsiva"/>
        <w:b/>
        <w:shadow/>
        <w:sz w:val="32"/>
        <w:szCs w:val="32"/>
      </w:rPr>
      <w:t>Zespół Szkół nr 1 w Rumi</w:t>
    </w:r>
  </w:p>
  <w:p w:rsidR="00AB7BFA" w:rsidRPr="00F71BD4" w:rsidRDefault="00FE7E2A" w:rsidP="00F71BD4">
    <w:pPr>
      <w:pStyle w:val="Nagwek"/>
      <w:tabs>
        <w:tab w:val="clear" w:pos="4536"/>
        <w:tab w:val="clear" w:pos="9072"/>
        <w:tab w:val="right" w:pos="9214"/>
      </w:tabs>
      <w:ind w:right="-1"/>
      <w:jc w:val="center"/>
      <w:rPr>
        <w:rFonts w:ascii="Monotype Corsiva" w:hAnsi="Monotype Corsiva"/>
        <w:b/>
        <w:shadow/>
        <w:sz w:val="32"/>
        <w:szCs w:val="32"/>
      </w:rPr>
    </w:pPr>
    <w:r w:rsidRPr="00F71BD4">
      <w:rPr>
        <w:rFonts w:ascii="Monotype Corsiva" w:hAnsi="Monotype Corsiva"/>
        <w:b/>
        <w:shadow/>
        <w:noProof/>
        <w:sz w:val="32"/>
        <w:szCs w:val="3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.95pt;margin-top:32.2pt;width:469.1pt;height:2.5pt;z-index:251656704" o:connectortype="straight"/>
      </w:pict>
    </w:r>
    <w:r w:rsidR="00AB7BFA" w:rsidRPr="00F71BD4">
      <w:rPr>
        <w:rFonts w:ascii="Monotype Corsiva" w:hAnsi="Monotype Corsiva"/>
        <w:b/>
        <w:shadow/>
        <w:sz w:val="32"/>
        <w:szCs w:val="32"/>
      </w:rPr>
      <w:t>I Liceum Ogólnokształcące im. Książąt Pomorskich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D8" w:rsidRDefault="002A2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2CA"/>
    <w:multiLevelType w:val="hybridMultilevel"/>
    <w:tmpl w:val="DD44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06E7"/>
    <w:multiLevelType w:val="hybridMultilevel"/>
    <w:tmpl w:val="FCD0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2A50"/>
    <w:multiLevelType w:val="hybridMultilevel"/>
    <w:tmpl w:val="5C6AD20A"/>
    <w:lvl w:ilvl="0" w:tplc="744ADC7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F0F61"/>
    <w:multiLevelType w:val="hybridMultilevel"/>
    <w:tmpl w:val="7F6CE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84352"/>
    <w:multiLevelType w:val="hybridMultilevel"/>
    <w:tmpl w:val="E04C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2D77"/>
    <w:multiLevelType w:val="hybridMultilevel"/>
    <w:tmpl w:val="71A09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539F9"/>
    <w:multiLevelType w:val="hybridMultilevel"/>
    <w:tmpl w:val="20C224C6"/>
    <w:lvl w:ilvl="0" w:tplc="0868E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71BD4"/>
    <w:rsid w:val="00013779"/>
    <w:rsid w:val="001047FA"/>
    <w:rsid w:val="00104A72"/>
    <w:rsid w:val="00117D6B"/>
    <w:rsid w:val="001B6DEA"/>
    <w:rsid w:val="001F3E25"/>
    <w:rsid w:val="0024215C"/>
    <w:rsid w:val="0024781A"/>
    <w:rsid w:val="002551CC"/>
    <w:rsid w:val="002568E3"/>
    <w:rsid w:val="002A22D8"/>
    <w:rsid w:val="002E040E"/>
    <w:rsid w:val="002E43C1"/>
    <w:rsid w:val="00330131"/>
    <w:rsid w:val="00347AF3"/>
    <w:rsid w:val="0035736D"/>
    <w:rsid w:val="003A0508"/>
    <w:rsid w:val="003A32AA"/>
    <w:rsid w:val="003E2F26"/>
    <w:rsid w:val="003F7397"/>
    <w:rsid w:val="00452636"/>
    <w:rsid w:val="00540F42"/>
    <w:rsid w:val="00565165"/>
    <w:rsid w:val="00571FDB"/>
    <w:rsid w:val="00577979"/>
    <w:rsid w:val="005B5069"/>
    <w:rsid w:val="00654924"/>
    <w:rsid w:val="006C4C87"/>
    <w:rsid w:val="00777447"/>
    <w:rsid w:val="00782053"/>
    <w:rsid w:val="00794567"/>
    <w:rsid w:val="0084273F"/>
    <w:rsid w:val="00852018"/>
    <w:rsid w:val="00854577"/>
    <w:rsid w:val="008A0BBD"/>
    <w:rsid w:val="008B7F55"/>
    <w:rsid w:val="008C46C0"/>
    <w:rsid w:val="0091455F"/>
    <w:rsid w:val="0099702F"/>
    <w:rsid w:val="009973BF"/>
    <w:rsid w:val="009C2B3E"/>
    <w:rsid w:val="009E16E0"/>
    <w:rsid w:val="00A05D4D"/>
    <w:rsid w:val="00A551EA"/>
    <w:rsid w:val="00A84AEE"/>
    <w:rsid w:val="00A85C1F"/>
    <w:rsid w:val="00A90110"/>
    <w:rsid w:val="00AB7BFA"/>
    <w:rsid w:val="00AC551E"/>
    <w:rsid w:val="00B32363"/>
    <w:rsid w:val="00B62225"/>
    <w:rsid w:val="00B74A1E"/>
    <w:rsid w:val="00BB148C"/>
    <w:rsid w:val="00BD24E2"/>
    <w:rsid w:val="00C560DA"/>
    <w:rsid w:val="00C62DA8"/>
    <w:rsid w:val="00D4404D"/>
    <w:rsid w:val="00D60752"/>
    <w:rsid w:val="00D63955"/>
    <w:rsid w:val="00D7145E"/>
    <w:rsid w:val="00DA1CE2"/>
    <w:rsid w:val="00DA7279"/>
    <w:rsid w:val="00DD02C0"/>
    <w:rsid w:val="00E14CF7"/>
    <w:rsid w:val="00E20AD9"/>
    <w:rsid w:val="00EA2471"/>
    <w:rsid w:val="00EB2731"/>
    <w:rsid w:val="00EF31BC"/>
    <w:rsid w:val="00F06264"/>
    <w:rsid w:val="00F22F7F"/>
    <w:rsid w:val="00F65310"/>
    <w:rsid w:val="00F71BD4"/>
    <w:rsid w:val="00F820CE"/>
    <w:rsid w:val="00F96EDE"/>
    <w:rsid w:val="00FD1A6B"/>
    <w:rsid w:val="00F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A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BFA"/>
  </w:style>
  <w:style w:type="paragraph" w:styleId="Stopka">
    <w:name w:val="footer"/>
    <w:basedOn w:val="Normalny"/>
    <w:link w:val="StopkaZnak"/>
    <w:uiPriority w:val="99"/>
    <w:unhideWhenUsed/>
    <w:rsid w:val="00AB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BFA"/>
  </w:style>
  <w:style w:type="paragraph" w:styleId="Tekstdymka">
    <w:name w:val="Balloon Text"/>
    <w:basedOn w:val="Normalny"/>
    <w:link w:val="TekstdymkaZnak"/>
    <w:uiPriority w:val="99"/>
    <w:semiHidden/>
    <w:unhideWhenUsed/>
    <w:rsid w:val="00AB7B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B7BF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568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_Monika\Downloads\szablon2015LOmarg25pow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C24A-B2E3-46FB-8DE3-11201CE7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szablon2015LOmarg25pow (1)</Template>
  <TotalTime>1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Pranczke</dc:creator>
  <cp:lastModifiedBy>Sekretariat</cp:lastModifiedBy>
  <cp:revision>2</cp:revision>
  <cp:lastPrinted>2015-09-10T08:11:00Z</cp:lastPrinted>
  <dcterms:created xsi:type="dcterms:W3CDTF">2019-02-05T09:48:00Z</dcterms:created>
  <dcterms:modified xsi:type="dcterms:W3CDTF">2019-02-05T09:48:00Z</dcterms:modified>
</cp:coreProperties>
</file>